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FA" w:rsidRDefault="00B720FA" w:rsidP="00B720FA">
      <w:pPr>
        <w:ind w:firstLine="720"/>
        <w:jc w:val="both"/>
        <w:rPr>
          <w:lang w:val="bg-BG"/>
        </w:rPr>
      </w:pPr>
    </w:p>
    <w:p w:rsidR="00E27729" w:rsidRDefault="00B720FA" w:rsidP="00021C8E">
      <w:pPr>
        <w:ind w:firstLine="720"/>
        <w:jc w:val="both"/>
        <w:rPr>
          <w:rFonts w:asciiTheme="majorHAnsi" w:hAnsiTheme="majorHAnsi"/>
          <w:b/>
          <w:lang w:val="en-US"/>
        </w:rPr>
      </w:pPr>
      <w:r w:rsidRPr="00A406B0">
        <w:rPr>
          <w:rFonts w:asciiTheme="majorHAnsi" w:hAnsiTheme="majorHAnsi"/>
          <w:b/>
          <w:lang w:val="bg-BG"/>
        </w:rPr>
        <w:t>Изх. №</w:t>
      </w:r>
      <w:r w:rsidR="0052102F">
        <w:rPr>
          <w:rFonts w:asciiTheme="majorHAnsi" w:hAnsiTheme="majorHAnsi"/>
          <w:b/>
          <w:lang w:val="bg-BG"/>
        </w:rPr>
        <w:t xml:space="preserve"> </w:t>
      </w:r>
      <w:r w:rsidR="00132EAD">
        <w:rPr>
          <w:rFonts w:asciiTheme="majorHAnsi" w:hAnsiTheme="majorHAnsi"/>
          <w:b/>
          <w:lang w:val="bg-BG"/>
        </w:rPr>
        <w:t>04-01-420</w:t>
      </w:r>
    </w:p>
    <w:p w:rsidR="00E27729" w:rsidRDefault="00E27729" w:rsidP="00021C8E">
      <w:pPr>
        <w:ind w:firstLine="720"/>
        <w:jc w:val="both"/>
        <w:rPr>
          <w:rFonts w:asciiTheme="majorHAnsi" w:hAnsiTheme="majorHAnsi"/>
          <w:b/>
          <w:lang w:val="en-US"/>
        </w:rPr>
      </w:pPr>
    </w:p>
    <w:p w:rsidR="00E27729" w:rsidRDefault="00B720FA" w:rsidP="00E27729">
      <w:pPr>
        <w:jc w:val="both"/>
        <w:rPr>
          <w:rFonts w:asciiTheme="majorHAnsi" w:hAnsiTheme="majorHAnsi"/>
          <w:b/>
          <w:lang w:val="en-US"/>
        </w:rPr>
      </w:pPr>
      <w:r w:rsidRPr="00A406B0">
        <w:rPr>
          <w:rFonts w:asciiTheme="majorHAnsi" w:hAnsiTheme="majorHAnsi"/>
          <w:lang w:val="bg-BG"/>
        </w:rPr>
        <w:t>Министерството на външни</w:t>
      </w:r>
      <w:r w:rsidR="003666E2">
        <w:rPr>
          <w:rFonts w:asciiTheme="majorHAnsi" w:hAnsiTheme="majorHAnsi"/>
          <w:lang w:val="bg-BG"/>
        </w:rPr>
        <w:t>те работи на Република България</w:t>
      </w:r>
      <w:r w:rsidR="00A55599">
        <w:rPr>
          <w:rFonts w:asciiTheme="majorHAnsi" w:hAnsiTheme="majorHAnsi"/>
          <w:lang w:val="bg-BG"/>
        </w:rPr>
        <w:t xml:space="preserve">, дирекция „Държавен протокол” </w:t>
      </w:r>
      <w:r w:rsidRPr="00A406B0">
        <w:rPr>
          <w:rFonts w:asciiTheme="majorHAnsi" w:hAnsiTheme="majorHAnsi"/>
          <w:lang w:val="bg-BG"/>
        </w:rPr>
        <w:t xml:space="preserve"> </w:t>
      </w:r>
      <w:r w:rsidR="007A4E7E" w:rsidRPr="00A406B0">
        <w:rPr>
          <w:rFonts w:asciiTheme="majorHAnsi" w:hAnsiTheme="majorHAnsi"/>
          <w:lang w:val="bg-BG"/>
        </w:rPr>
        <w:t>поднася своите почитания на Д</w:t>
      </w:r>
      <w:r w:rsidRPr="00A406B0">
        <w:rPr>
          <w:rFonts w:asciiTheme="majorHAnsi" w:hAnsiTheme="majorHAnsi"/>
          <w:lang w:val="bg-BG"/>
        </w:rPr>
        <w:t>ипломатическите мисии</w:t>
      </w:r>
      <w:r w:rsidR="00985EF6">
        <w:rPr>
          <w:rFonts w:asciiTheme="majorHAnsi" w:hAnsiTheme="majorHAnsi"/>
          <w:lang w:val="bg-BG"/>
        </w:rPr>
        <w:t>, Консулските представителства</w:t>
      </w:r>
      <w:r w:rsidRPr="00A406B0">
        <w:rPr>
          <w:rFonts w:asciiTheme="majorHAnsi" w:hAnsiTheme="majorHAnsi"/>
          <w:lang w:val="bg-BG"/>
        </w:rPr>
        <w:t xml:space="preserve"> и </w:t>
      </w:r>
      <w:r w:rsidR="007A4E7E" w:rsidRPr="00A406B0">
        <w:rPr>
          <w:rFonts w:asciiTheme="majorHAnsi" w:hAnsiTheme="majorHAnsi"/>
          <w:lang w:val="bg-BG"/>
        </w:rPr>
        <w:t>П</w:t>
      </w:r>
      <w:r w:rsidRPr="00A406B0">
        <w:rPr>
          <w:rFonts w:asciiTheme="majorHAnsi" w:hAnsiTheme="majorHAnsi"/>
          <w:lang w:val="bg-BG"/>
        </w:rPr>
        <w:t>редставителствата на международните организации, акредитирани в Република България и</w:t>
      </w:r>
      <w:r w:rsidR="007A4E7E" w:rsidRPr="00A406B0">
        <w:rPr>
          <w:rFonts w:asciiTheme="majorHAnsi" w:hAnsiTheme="majorHAnsi"/>
          <w:lang w:val="bg-BG"/>
        </w:rPr>
        <w:t xml:space="preserve"> </w:t>
      </w:r>
      <w:r w:rsidRPr="00A406B0">
        <w:rPr>
          <w:rFonts w:asciiTheme="majorHAnsi" w:hAnsiTheme="majorHAnsi"/>
          <w:lang w:val="bg-BG"/>
        </w:rPr>
        <w:t xml:space="preserve">има честта да </w:t>
      </w:r>
      <w:r w:rsidR="00985EF6">
        <w:rPr>
          <w:rFonts w:asciiTheme="majorHAnsi" w:hAnsiTheme="majorHAnsi"/>
          <w:lang w:val="bg-BG"/>
        </w:rPr>
        <w:t>уведоми за публикуването на Вътрешни правила за</w:t>
      </w:r>
      <w:r w:rsidR="00A55599">
        <w:rPr>
          <w:rFonts w:asciiTheme="majorHAnsi" w:hAnsiTheme="majorHAnsi"/>
          <w:lang w:val="bg-BG"/>
        </w:rPr>
        <w:t xml:space="preserve"> движението на кореспонденцията </w:t>
      </w:r>
      <w:r w:rsidR="00985EF6">
        <w:rPr>
          <w:rFonts w:asciiTheme="majorHAnsi" w:hAnsiTheme="majorHAnsi"/>
          <w:lang w:val="bg-BG"/>
        </w:rPr>
        <w:t xml:space="preserve"> в Министерството на външните работи, постъпваща от или предназначена за Дипломатическия корпус в Република България</w:t>
      </w:r>
      <w:r w:rsidR="00E27729">
        <w:rPr>
          <w:rFonts w:asciiTheme="majorHAnsi" w:hAnsiTheme="majorHAnsi"/>
          <w:lang w:val="bg-BG"/>
        </w:rPr>
        <w:t>, наричани по</w:t>
      </w:r>
      <w:r w:rsidR="00300DD7">
        <w:rPr>
          <w:rFonts w:asciiTheme="majorHAnsi" w:hAnsiTheme="majorHAnsi"/>
          <w:lang w:val="bg-BG"/>
        </w:rPr>
        <w:t>-</w:t>
      </w:r>
      <w:r w:rsidR="00E27729">
        <w:rPr>
          <w:rFonts w:asciiTheme="majorHAnsi" w:hAnsiTheme="majorHAnsi"/>
          <w:lang w:val="bg-BG"/>
        </w:rPr>
        <w:t>нататък за краткост „Правилата”.</w:t>
      </w:r>
    </w:p>
    <w:p w:rsidR="00E27729" w:rsidRDefault="00E27729" w:rsidP="00E27729">
      <w:pPr>
        <w:jc w:val="both"/>
        <w:rPr>
          <w:rFonts w:asciiTheme="majorHAnsi" w:hAnsiTheme="majorHAnsi"/>
          <w:b/>
          <w:lang w:val="en-US"/>
        </w:rPr>
      </w:pPr>
    </w:p>
    <w:p w:rsidR="00DE2605" w:rsidRDefault="00E27729" w:rsidP="00E27729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Правилата могат да бъдат намерени на електронната страница на Министерството на външните работи, раздел Протоколен справочник, </w:t>
      </w:r>
      <w:proofErr w:type="spellStart"/>
      <w:r>
        <w:rPr>
          <w:rFonts w:asciiTheme="majorHAnsi" w:hAnsiTheme="majorHAnsi"/>
          <w:lang w:val="bg-BG"/>
        </w:rPr>
        <w:t>подраздел</w:t>
      </w:r>
      <w:proofErr w:type="spellEnd"/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bg-BG"/>
        </w:rPr>
        <w:t xml:space="preserve">Циркулярни ноти, на </w:t>
      </w:r>
      <w:r w:rsidR="00DE2605">
        <w:rPr>
          <w:rFonts w:asciiTheme="majorHAnsi" w:hAnsiTheme="majorHAnsi"/>
          <w:lang w:val="bg-BG"/>
        </w:rPr>
        <w:t xml:space="preserve">следния </w:t>
      </w:r>
      <w:r>
        <w:rPr>
          <w:rFonts w:asciiTheme="majorHAnsi" w:hAnsiTheme="majorHAnsi"/>
          <w:lang w:val="bg-BG"/>
        </w:rPr>
        <w:t>адрес:</w:t>
      </w:r>
    </w:p>
    <w:p w:rsidR="00DE2605" w:rsidRDefault="00DE2605" w:rsidP="00E27729">
      <w:pPr>
        <w:jc w:val="both"/>
        <w:rPr>
          <w:rFonts w:asciiTheme="majorHAnsi" w:hAnsiTheme="majorHAnsi"/>
          <w:lang w:val="bg-BG"/>
        </w:rPr>
      </w:pPr>
    </w:p>
    <w:p w:rsidR="00E27729" w:rsidRDefault="00DE2605" w:rsidP="00E27729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hyperlink r:id="rId8" w:history="1">
        <w:r w:rsidR="00E27729" w:rsidRPr="00154256">
          <w:rPr>
            <w:rStyle w:val="Hyperlink"/>
            <w:rFonts w:asciiTheme="majorHAnsi" w:hAnsiTheme="majorHAnsi"/>
            <w:lang w:val="en-US"/>
          </w:rPr>
          <w:t>http://www.mfa.bg/bg/pages/34/index.html</w:t>
        </w:r>
      </w:hyperlink>
    </w:p>
    <w:p w:rsidR="00DE2605" w:rsidRDefault="00DE2605" w:rsidP="00E27729">
      <w:pPr>
        <w:jc w:val="both"/>
        <w:rPr>
          <w:rFonts w:asciiTheme="majorHAnsi" w:hAnsiTheme="majorHAnsi"/>
          <w:lang w:val="bg-BG"/>
        </w:rPr>
      </w:pPr>
    </w:p>
    <w:p w:rsidR="00A55599" w:rsidRDefault="00DE2605" w:rsidP="000715C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Правилата регламентират движението</w:t>
      </w:r>
      <w:r w:rsidR="000715C5">
        <w:rPr>
          <w:rFonts w:asciiTheme="majorHAnsi" w:hAnsiTheme="majorHAnsi"/>
          <w:lang w:val="bg-BG"/>
        </w:rPr>
        <w:t xml:space="preserve"> само</w:t>
      </w:r>
      <w:r>
        <w:rPr>
          <w:rFonts w:asciiTheme="majorHAnsi" w:hAnsiTheme="majorHAnsi"/>
          <w:lang w:val="bg-BG"/>
        </w:rPr>
        <w:t xml:space="preserve"> на кореспонденцията на</w:t>
      </w:r>
      <w:r w:rsidR="000715C5">
        <w:rPr>
          <w:rFonts w:asciiTheme="majorHAnsi" w:hAnsiTheme="majorHAnsi"/>
          <w:lang w:val="bg-BG"/>
        </w:rPr>
        <w:t xml:space="preserve"> хартиен носител</w:t>
      </w:r>
      <w:r w:rsidR="00A55599">
        <w:rPr>
          <w:rFonts w:asciiTheme="majorHAnsi" w:hAnsiTheme="majorHAnsi"/>
          <w:lang w:val="bg-BG"/>
        </w:rPr>
        <w:t xml:space="preserve"> и са публикувани на български език.</w:t>
      </w:r>
    </w:p>
    <w:p w:rsidR="00BE2851" w:rsidRDefault="00BE2851" w:rsidP="000715C5">
      <w:pPr>
        <w:jc w:val="both"/>
        <w:rPr>
          <w:rFonts w:asciiTheme="majorHAnsi" w:hAnsiTheme="majorHAnsi"/>
          <w:lang w:val="bg-BG"/>
        </w:rPr>
      </w:pPr>
    </w:p>
    <w:p w:rsidR="000715C5" w:rsidRDefault="00A55599" w:rsidP="000715C5">
      <w:pPr>
        <w:jc w:val="both"/>
        <w:rPr>
          <w:rFonts w:asciiTheme="majorHAnsi" w:hAnsiTheme="majorHAnsi"/>
          <w:lang w:val="bg-BG"/>
        </w:rPr>
      </w:pPr>
      <w:r w:rsidRPr="00A406B0">
        <w:rPr>
          <w:rFonts w:asciiTheme="majorHAnsi" w:hAnsiTheme="majorHAnsi"/>
          <w:lang w:val="bg-BG"/>
        </w:rPr>
        <w:t>Министерството на външни</w:t>
      </w:r>
      <w:r>
        <w:rPr>
          <w:rFonts w:asciiTheme="majorHAnsi" w:hAnsiTheme="majorHAnsi"/>
          <w:lang w:val="bg-BG"/>
        </w:rPr>
        <w:t xml:space="preserve">те работи на Република България, дирекция „Държавен протокол” учтиво моли  почитаемите Мисии и Представителства за запознаване с Правилата и поднася извинения за наличието им само на български език, което </w:t>
      </w:r>
      <w:r w:rsidR="00BE2851">
        <w:rPr>
          <w:rFonts w:asciiTheme="majorHAnsi" w:hAnsiTheme="majorHAnsi"/>
          <w:lang w:val="bg-BG"/>
        </w:rPr>
        <w:t xml:space="preserve"> е </w:t>
      </w:r>
      <w:r>
        <w:rPr>
          <w:rFonts w:asciiTheme="majorHAnsi" w:hAnsiTheme="majorHAnsi"/>
          <w:lang w:val="bg-BG"/>
        </w:rPr>
        <w:t xml:space="preserve">обосновано от съдържанието им и обстоятелството, че </w:t>
      </w:r>
      <w:r w:rsidR="00DE2605">
        <w:rPr>
          <w:rFonts w:asciiTheme="majorHAnsi" w:hAnsiTheme="majorHAnsi"/>
          <w:lang w:val="bg-BG"/>
        </w:rPr>
        <w:t xml:space="preserve">се отнасят </w:t>
      </w:r>
      <w:r w:rsidR="000715C5">
        <w:rPr>
          <w:rFonts w:asciiTheme="majorHAnsi" w:hAnsiTheme="majorHAnsi"/>
          <w:lang w:val="bg-BG"/>
        </w:rPr>
        <w:t xml:space="preserve">и </w:t>
      </w:r>
      <w:r w:rsidR="00DE2605">
        <w:rPr>
          <w:rFonts w:asciiTheme="majorHAnsi" w:hAnsiTheme="majorHAnsi"/>
          <w:lang w:val="bg-BG"/>
        </w:rPr>
        <w:t>до</w:t>
      </w:r>
      <w:r w:rsidR="000715C5">
        <w:rPr>
          <w:rFonts w:asciiTheme="majorHAnsi" w:hAnsiTheme="majorHAnsi"/>
          <w:lang w:val="bg-BG"/>
        </w:rPr>
        <w:t xml:space="preserve"> други</w:t>
      </w:r>
      <w:r w:rsidR="00DE2605">
        <w:rPr>
          <w:rFonts w:asciiTheme="majorHAnsi" w:hAnsiTheme="majorHAnsi"/>
          <w:lang w:val="bg-BG"/>
        </w:rPr>
        <w:t xml:space="preserve"> </w:t>
      </w:r>
      <w:r w:rsidR="000715C5">
        <w:rPr>
          <w:rFonts w:asciiTheme="majorHAnsi" w:hAnsiTheme="majorHAnsi"/>
          <w:lang w:val="bg-BG"/>
        </w:rPr>
        <w:t>адресати, извън Дипломатическия корпус.</w:t>
      </w:r>
    </w:p>
    <w:p w:rsidR="000715C5" w:rsidRDefault="000715C5" w:rsidP="000715C5">
      <w:pPr>
        <w:jc w:val="both"/>
        <w:rPr>
          <w:rFonts w:asciiTheme="majorHAnsi" w:hAnsiTheme="majorHAnsi"/>
          <w:lang w:val="bg-BG"/>
        </w:rPr>
      </w:pPr>
    </w:p>
    <w:p w:rsidR="00B720FA" w:rsidRPr="00A406B0" w:rsidRDefault="00B720FA" w:rsidP="000715C5">
      <w:pPr>
        <w:jc w:val="both"/>
        <w:rPr>
          <w:rFonts w:asciiTheme="majorHAnsi" w:hAnsiTheme="majorHAnsi"/>
          <w:lang w:val="bg-BG"/>
        </w:rPr>
      </w:pPr>
      <w:r w:rsidRPr="00A406B0">
        <w:rPr>
          <w:rFonts w:asciiTheme="majorHAnsi" w:hAnsiTheme="majorHAnsi"/>
          <w:lang w:val="bg-BG"/>
        </w:rPr>
        <w:t>Министерството на външнит</w:t>
      </w:r>
      <w:r w:rsidR="003666E2">
        <w:rPr>
          <w:rFonts w:asciiTheme="majorHAnsi" w:hAnsiTheme="majorHAnsi"/>
          <w:lang w:val="bg-BG"/>
        </w:rPr>
        <w:t xml:space="preserve">е работи на Република България </w:t>
      </w:r>
      <w:r w:rsidRPr="00A406B0">
        <w:rPr>
          <w:rFonts w:asciiTheme="majorHAnsi" w:hAnsiTheme="majorHAnsi"/>
          <w:lang w:val="bg-BG"/>
        </w:rPr>
        <w:t>се ползва от случая</w:t>
      </w:r>
      <w:r w:rsidR="007A4E7E" w:rsidRPr="00A406B0">
        <w:rPr>
          <w:rFonts w:asciiTheme="majorHAnsi" w:hAnsiTheme="majorHAnsi"/>
          <w:lang w:val="bg-BG"/>
        </w:rPr>
        <w:t xml:space="preserve"> да поднови на Дипломатическите мисии</w:t>
      </w:r>
      <w:r w:rsidR="000715C5">
        <w:rPr>
          <w:rFonts w:asciiTheme="majorHAnsi" w:hAnsiTheme="majorHAnsi"/>
          <w:lang w:val="bg-BG"/>
        </w:rPr>
        <w:t>, Консулските представителства</w:t>
      </w:r>
      <w:r w:rsidR="007A4E7E" w:rsidRPr="00A406B0">
        <w:rPr>
          <w:rFonts w:asciiTheme="majorHAnsi" w:hAnsiTheme="majorHAnsi"/>
          <w:lang w:val="bg-BG"/>
        </w:rPr>
        <w:t xml:space="preserve"> и П</w:t>
      </w:r>
      <w:r w:rsidRPr="00A406B0">
        <w:rPr>
          <w:rFonts w:asciiTheme="majorHAnsi" w:hAnsiTheme="majorHAnsi"/>
          <w:lang w:val="bg-BG"/>
        </w:rPr>
        <w:t>редставителствата на международните организации, акредитирани в Република България, уверенията в отличната си към тях почит.</w:t>
      </w:r>
    </w:p>
    <w:p w:rsidR="00B720FA" w:rsidRPr="00A406B0" w:rsidRDefault="00B720FA" w:rsidP="00021C8E">
      <w:pPr>
        <w:ind w:firstLine="720"/>
        <w:jc w:val="both"/>
        <w:rPr>
          <w:rFonts w:asciiTheme="majorHAnsi" w:hAnsiTheme="majorHAnsi"/>
          <w:lang w:val="bg-BG"/>
        </w:rPr>
      </w:pPr>
    </w:p>
    <w:p w:rsidR="00B720FA" w:rsidRPr="00A406B0" w:rsidRDefault="00B720FA" w:rsidP="00B720FA">
      <w:pPr>
        <w:jc w:val="both"/>
        <w:rPr>
          <w:rFonts w:asciiTheme="majorHAnsi" w:hAnsiTheme="majorHAnsi"/>
          <w:i/>
          <w:lang w:val="bg-BG"/>
        </w:rPr>
      </w:pPr>
    </w:p>
    <w:p w:rsidR="000715C5" w:rsidRPr="00BE2851" w:rsidRDefault="003666E2" w:rsidP="00BE2851">
      <w:pPr>
        <w:ind w:left="504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 xml:space="preserve">София,  </w:t>
      </w:r>
      <w:r w:rsidR="00BE2851">
        <w:rPr>
          <w:rFonts w:asciiTheme="majorHAnsi" w:hAnsiTheme="majorHAnsi"/>
          <w:i/>
          <w:lang w:val="bg-BG"/>
        </w:rPr>
        <w:t>20</w:t>
      </w:r>
      <w:r w:rsidR="000715C5">
        <w:rPr>
          <w:rFonts w:asciiTheme="majorHAnsi" w:hAnsiTheme="majorHAnsi"/>
          <w:i/>
          <w:lang w:val="bg-BG"/>
        </w:rPr>
        <w:t xml:space="preserve"> март</w:t>
      </w:r>
      <w:r w:rsidR="00B720FA" w:rsidRPr="00A406B0">
        <w:rPr>
          <w:rFonts w:asciiTheme="majorHAnsi" w:hAnsiTheme="majorHAnsi"/>
          <w:i/>
          <w:lang w:val="bg-BG"/>
        </w:rPr>
        <w:t xml:space="preserve"> 201</w:t>
      </w:r>
      <w:r w:rsidR="00B96ECD" w:rsidRPr="00A406B0">
        <w:rPr>
          <w:rFonts w:asciiTheme="majorHAnsi" w:hAnsiTheme="majorHAnsi"/>
          <w:i/>
          <w:lang w:val="bg-BG"/>
        </w:rPr>
        <w:t>8</w:t>
      </w:r>
      <w:r w:rsidR="00B720FA" w:rsidRPr="00A406B0">
        <w:rPr>
          <w:rFonts w:asciiTheme="majorHAnsi" w:hAnsiTheme="majorHAnsi"/>
          <w:i/>
          <w:lang w:val="bg-BG"/>
        </w:rPr>
        <w:t xml:space="preserve"> г.</w:t>
      </w:r>
    </w:p>
    <w:p w:rsidR="000715C5" w:rsidRDefault="000715C5" w:rsidP="00B720FA">
      <w:pPr>
        <w:jc w:val="both"/>
        <w:rPr>
          <w:rFonts w:asciiTheme="majorHAnsi" w:hAnsiTheme="majorHAnsi"/>
          <w:b/>
          <w:lang w:val="bg-BG"/>
        </w:rPr>
      </w:pPr>
    </w:p>
    <w:p w:rsidR="000715C5" w:rsidRDefault="000715C5" w:rsidP="00B720FA">
      <w:pPr>
        <w:jc w:val="both"/>
        <w:rPr>
          <w:rFonts w:asciiTheme="majorHAnsi" w:hAnsiTheme="majorHAnsi"/>
          <w:b/>
          <w:lang w:val="bg-BG"/>
        </w:rPr>
      </w:pP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ДО</w:t>
      </w: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ДИПЛОМАТИЧЕСКИТЕ МИСИИ</w:t>
      </w:r>
      <w:r w:rsidR="000715C5">
        <w:rPr>
          <w:rFonts w:asciiTheme="majorHAnsi" w:hAnsiTheme="majorHAnsi"/>
          <w:b/>
          <w:lang w:val="bg-BG"/>
        </w:rPr>
        <w:t>, КОНСУЛСКИТЕ ПРЕДСТАВИТЕЛСТГВА</w:t>
      </w: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И ПРЕДСТАВИТЕЛСТВАТА НА МЕЖДУНАРОДНИТЕ</w:t>
      </w: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 xml:space="preserve">ОРГАНИЗАЦИИ, АКРЕДИТИРАНИ </w:t>
      </w: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В РЕПУБЛИКА БЪЛГАРИЯ</w:t>
      </w:r>
    </w:p>
    <w:p w:rsidR="00B720FA" w:rsidRPr="00A406B0" w:rsidRDefault="00B720FA" w:rsidP="00B720FA">
      <w:pPr>
        <w:jc w:val="both"/>
        <w:rPr>
          <w:rFonts w:asciiTheme="majorHAnsi" w:hAnsiTheme="majorHAnsi"/>
          <w:b/>
          <w:lang w:val="bg-BG"/>
        </w:rPr>
      </w:pPr>
    </w:p>
    <w:p w:rsidR="00205539" w:rsidRPr="00A406B0" w:rsidRDefault="00B720FA" w:rsidP="00E81977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СОФИЯ</w:t>
      </w:r>
    </w:p>
    <w:sectPr w:rsidR="00205539" w:rsidRPr="00A406B0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78" w:rsidRDefault="00A27678">
      <w:r>
        <w:separator/>
      </w:r>
    </w:p>
  </w:endnote>
  <w:endnote w:type="continuationSeparator" w:id="0">
    <w:p w:rsidR="00A27678" w:rsidRDefault="00A2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B561B1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B561B1" w:rsidRPr="00C301C1">
      <w:rPr>
        <w:rFonts w:ascii="Calibri" w:hAnsi="Calibri"/>
      </w:rPr>
      <w:fldChar w:fldCharType="separate"/>
    </w:r>
    <w:r w:rsidR="00BE2851">
      <w:rPr>
        <w:rFonts w:ascii="Calibri" w:hAnsi="Calibri"/>
        <w:noProof/>
      </w:rPr>
      <w:t>2</w:t>
    </w:r>
    <w:r w:rsidR="00B561B1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B561B1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B561B1" w:rsidRPr="00C301C1">
      <w:rPr>
        <w:rFonts w:ascii="Calibri" w:hAnsi="Calibri"/>
      </w:rPr>
      <w:fldChar w:fldCharType="separate"/>
    </w:r>
    <w:r w:rsidR="0082242F">
      <w:rPr>
        <w:rFonts w:ascii="Calibri" w:hAnsi="Calibri"/>
        <w:noProof/>
      </w:rPr>
      <w:t>1</w:t>
    </w:r>
    <w:r w:rsidR="00B561B1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Default="00B561B1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 w:rsidRPr="00B561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5E20DC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София 1113, ул. „</w:t>
    </w:r>
    <w:r w:rsidR="000C5F23" w:rsidRPr="005E20DC">
      <w:rPr>
        <w:sz w:val="20"/>
        <w:szCs w:val="20"/>
        <w:lang w:val="bg-BG"/>
      </w:rPr>
      <w:t>Александър Жендов</w:t>
    </w:r>
    <w:r w:rsidRPr="005E20DC">
      <w:rPr>
        <w:sz w:val="20"/>
        <w:szCs w:val="20"/>
      </w:rPr>
      <w:t>“</w:t>
    </w:r>
    <w:r w:rsidR="000C5F23" w:rsidRPr="005E20DC">
      <w:rPr>
        <w:sz w:val="20"/>
        <w:szCs w:val="20"/>
        <w:lang w:val="bg-BG"/>
      </w:rPr>
      <w:t xml:space="preserve"> 2,</w:t>
    </w:r>
  </w:p>
  <w:p w:rsidR="00375BED" w:rsidRPr="005E20DC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тел.</w:t>
    </w:r>
    <w:r w:rsidR="006D43CB" w:rsidRPr="005E20DC">
      <w:rPr>
        <w:sz w:val="20"/>
        <w:szCs w:val="20"/>
        <w:lang w:val="bg-BG"/>
      </w:rPr>
      <w:t xml:space="preserve"> +359 (2) </w:t>
    </w:r>
    <w:r w:rsidR="009F3790">
      <w:rPr>
        <w:sz w:val="20"/>
        <w:szCs w:val="20"/>
        <w:lang w:val="en-US"/>
      </w:rPr>
      <w:t>9</w:t>
    </w:r>
    <w:r w:rsidR="009F3790">
      <w:rPr>
        <w:sz w:val="20"/>
        <w:szCs w:val="20"/>
        <w:lang w:val="bg-BG"/>
      </w:rPr>
      <w:t>48</w:t>
    </w:r>
    <w:r w:rsidR="009F3790">
      <w:rPr>
        <w:sz w:val="20"/>
        <w:szCs w:val="20"/>
        <w:lang w:val="en-US"/>
      </w:rPr>
      <w:t xml:space="preserve"> </w:t>
    </w:r>
    <w:r w:rsidR="009F3790">
      <w:rPr>
        <w:sz w:val="20"/>
        <w:szCs w:val="20"/>
        <w:lang w:val="bg-BG"/>
      </w:rPr>
      <w:t>22</w:t>
    </w:r>
    <w:r w:rsidR="00C3654F" w:rsidRPr="005E20DC">
      <w:rPr>
        <w:sz w:val="20"/>
        <w:szCs w:val="20"/>
        <w:lang w:val="en-US"/>
      </w:rPr>
      <w:t xml:space="preserve"> </w:t>
    </w:r>
    <w:r w:rsidR="009F3790">
      <w:rPr>
        <w:sz w:val="20"/>
        <w:szCs w:val="20"/>
        <w:lang w:val="bg-BG"/>
      </w:rPr>
      <w:t>52</w:t>
    </w:r>
    <w:r w:rsidR="0057151D" w:rsidRPr="005E20DC">
      <w:rPr>
        <w:sz w:val="20"/>
        <w:szCs w:val="20"/>
        <w:lang w:val="en-US"/>
      </w:rPr>
      <w:t>,</w:t>
    </w:r>
    <w:r w:rsidR="00946E75" w:rsidRPr="005E20DC">
      <w:rPr>
        <w:sz w:val="20"/>
        <w:szCs w:val="20"/>
        <w:lang w:val="bg-BG"/>
      </w:rPr>
      <w:t xml:space="preserve"> факс</w:t>
    </w:r>
    <w:r w:rsidRPr="005E20DC">
      <w:rPr>
        <w:sz w:val="20"/>
        <w:szCs w:val="20"/>
        <w:lang w:val="bg-BG"/>
      </w:rPr>
      <w:t xml:space="preserve"> </w:t>
    </w:r>
    <w:r w:rsidRPr="005E20DC">
      <w:rPr>
        <w:sz w:val="20"/>
        <w:szCs w:val="20"/>
        <w:lang w:val="en-US"/>
      </w:rPr>
      <w:t xml:space="preserve">+359 (2) </w:t>
    </w:r>
    <w:r w:rsidR="00C3654F" w:rsidRPr="005E20DC">
      <w:rPr>
        <w:sz w:val="20"/>
        <w:szCs w:val="20"/>
        <w:lang w:val="en-US"/>
      </w:rPr>
      <w:t>971 31 72</w:t>
    </w:r>
  </w:p>
  <w:p w:rsidR="00ED0105" w:rsidRPr="005E20DC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en-US"/>
      </w:rPr>
      <w:t xml:space="preserve">e-mail: </w:t>
    </w:r>
    <w:hyperlink r:id="rId1" w:history="1">
      <w:r w:rsidR="00C3654F" w:rsidRPr="005E20DC">
        <w:rPr>
          <w:rStyle w:val="Hyperlink"/>
          <w:rFonts w:cs="Arial"/>
          <w:smallCaps/>
          <w:sz w:val="20"/>
          <w:szCs w:val="20"/>
          <w:lang w:val="en-US"/>
        </w:rPr>
        <w:t>sp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78" w:rsidRDefault="00A27678">
      <w:r>
        <w:separator/>
      </w:r>
    </w:p>
  </w:footnote>
  <w:footnote w:type="continuationSeparator" w:id="0">
    <w:p w:rsidR="00A27678" w:rsidRDefault="00A2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E81954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119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B561B1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 w:rsidRPr="00B561B1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0C5F23" w:rsidRPr="00872B62" w:rsidRDefault="00C3654F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8C10A3"/>
    <w:multiLevelType w:val="hybridMultilevel"/>
    <w:tmpl w:val="15FCD522"/>
    <w:lvl w:ilvl="0" w:tplc="D110F88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34C88"/>
    <w:multiLevelType w:val="hybridMultilevel"/>
    <w:tmpl w:val="23FA7B74"/>
    <w:lvl w:ilvl="0" w:tplc="8F88E3C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726C2"/>
    <w:multiLevelType w:val="hybridMultilevel"/>
    <w:tmpl w:val="182825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31307"/>
    <w:multiLevelType w:val="hybridMultilevel"/>
    <w:tmpl w:val="88BAD218"/>
    <w:lvl w:ilvl="0" w:tplc="C50C146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04315"/>
    <w:multiLevelType w:val="hybridMultilevel"/>
    <w:tmpl w:val="05D05F4E"/>
    <w:lvl w:ilvl="0" w:tplc="104699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37645"/>
    <w:multiLevelType w:val="hybridMultilevel"/>
    <w:tmpl w:val="F82AF09E"/>
    <w:lvl w:ilvl="0" w:tplc="046E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25F9E"/>
    <w:multiLevelType w:val="hybridMultilevel"/>
    <w:tmpl w:val="4E045B0C"/>
    <w:lvl w:ilvl="0" w:tplc="970C180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0D46BF"/>
    <w:multiLevelType w:val="hybridMultilevel"/>
    <w:tmpl w:val="F82A18A4"/>
    <w:lvl w:ilvl="0" w:tplc="CDA0EB36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savePreviewPicture/>
  <w:hdrShapeDefaults>
    <o:shapedefaults v:ext="edit" spidmax="8192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01241"/>
    <w:rsid w:val="000014F9"/>
    <w:rsid w:val="0001515B"/>
    <w:rsid w:val="00017C97"/>
    <w:rsid w:val="00021C8E"/>
    <w:rsid w:val="00025A4C"/>
    <w:rsid w:val="000305C5"/>
    <w:rsid w:val="000329CA"/>
    <w:rsid w:val="0003324D"/>
    <w:rsid w:val="000433B7"/>
    <w:rsid w:val="00067021"/>
    <w:rsid w:val="000705E4"/>
    <w:rsid w:val="00070B17"/>
    <w:rsid w:val="000715C5"/>
    <w:rsid w:val="00072158"/>
    <w:rsid w:val="00072FEC"/>
    <w:rsid w:val="0008638E"/>
    <w:rsid w:val="000A5415"/>
    <w:rsid w:val="000A776B"/>
    <w:rsid w:val="000C5F23"/>
    <w:rsid w:val="000D065C"/>
    <w:rsid w:val="000D0FEE"/>
    <w:rsid w:val="000D2222"/>
    <w:rsid w:val="000D2451"/>
    <w:rsid w:val="000D5E08"/>
    <w:rsid w:val="000F3229"/>
    <w:rsid w:val="000F6D55"/>
    <w:rsid w:val="00103D88"/>
    <w:rsid w:val="00104E43"/>
    <w:rsid w:val="00106293"/>
    <w:rsid w:val="00113CF8"/>
    <w:rsid w:val="001161F5"/>
    <w:rsid w:val="00123EA5"/>
    <w:rsid w:val="00132EAD"/>
    <w:rsid w:val="00154508"/>
    <w:rsid w:val="001563A1"/>
    <w:rsid w:val="00165F04"/>
    <w:rsid w:val="00166346"/>
    <w:rsid w:val="00170D22"/>
    <w:rsid w:val="00171CED"/>
    <w:rsid w:val="00184B78"/>
    <w:rsid w:val="001850DA"/>
    <w:rsid w:val="001952BA"/>
    <w:rsid w:val="001B2DA4"/>
    <w:rsid w:val="001B31B8"/>
    <w:rsid w:val="001B3ACF"/>
    <w:rsid w:val="001B3E12"/>
    <w:rsid w:val="001B6FDE"/>
    <w:rsid w:val="001F125F"/>
    <w:rsid w:val="001F2286"/>
    <w:rsid w:val="001F319E"/>
    <w:rsid w:val="00205539"/>
    <w:rsid w:val="00211291"/>
    <w:rsid w:val="0021198A"/>
    <w:rsid w:val="00217141"/>
    <w:rsid w:val="00220C59"/>
    <w:rsid w:val="00225A2B"/>
    <w:rsid w:val="002268DA"/>
    <w:rsid w:val="002315E7"/>
    <w:rsid w:val="0024765A"/>
    <w:rsid w:val="00265153"/>
    <w:rsid w:val="00267118"/>
    <w:rsid w:val="00267F0E"/>
    <w:rsid w:val="00275AE8"/>
    <w:rsid w:val="00277347"/>
    <w:rsid w:val="00280726"/>
    <w:rsid w:val="00297BE4"/>
    <w:rsid w:val="002A0AE9"/>
    <w:rsid w:val="002B33BC"/>
    <w:rsid w:val="002B3530"/>
    <w:rsid w:val="002B439C"/>
    <w:rsid w:val="002B5B4F"/>
    <w:rsid w:val="002C0178"/>
    <w:rsid w:val="002D07C0"/>
    <w:rsid w:val="002D5AF7"/>
    <w:rsid w:val="002E3C30"/>
    <w:rsid w:val="002F0BFD"/>
    <w:rsid w:val="002F327F"/>
    <w:rsid w:val="002F60B7"/>
    <w:rsid w:val="00300DD7"/>
    <w:rsid w:val="0030323A"/>
    <w:rsid w:val="00303F33"/>
    <w:rsid w:val="003053CB"/>
    <w:rsid w:val="00306982"/>
    <w:rsid w:val="003114C9"/>
    <w:rsid w:val="00314617"/>
    <w:rsid w:val="0032093C"/>
    <w:rsid w:val="0032104C"/>
    <w:rsid w:val="00322B93"/>
    <w:rsid w:val="00325212"/>
    <w:rsid w:val="0032599C"/>
    <w:rsid w:val="00330DFA"/>
    <w:rsid w:val="00331732"/>
    <w:rsid w:val="00332B8E"/>
    <w:rsid w:val="00334B6A"/>
    <w:rsid w:val="00341F5F"/>
    <w:rsid w:val="003452B3"/>
    <w:rsid w:val="00353709"/>
    <w:rsid w:val="003548E2"/>
    <w:rsid w:val="0035663E"/>
    <w:rsid w:val="003577FF"/>
    <w:rsid w:val="003613CF"/>
    <w:rsid w:val="00361418"/>
    <w:rsid w:val="003666E2"/>
    <w:rsid w:val="00366EDF"/>
    <w:rsid w:val="00375BED"/>
    <w:rsid w:val="00381CBB"/>
    <w:rsid w:val="0038639E"/>
    <w:rsid w:val="00390032"/>
    <w:rsid w:val="003905BE"/>
    <w:rsid w:val="00392D5F"/>
    <w:rsid w:val="003A0FFD"/>
    <w:rsid w:val="003B428D"/>
    <w:rsid w:val="003C0CD7"/>
    <w:rsid w:val="003E36E3"/>
    <w:rsid w:val="003F510D"/>
    <w:rsid w:val="00407F03"/>
    <w:rsid w:val="00415629"/>
    <w:rsid w:val="004201E3"/>
    <w:rsid w:val="00436312"/>
    <w:rsid w:val="004371F6"/>
    <w:rsid w:val="00440D6C"/>
    <w:rsid w:val="004434F3"/>
    <w:rsid w:val="00447C32"/>
    <w:rsid w:val="004559D0"/>
    <w:rsid w:val="00455A2E"/>
    <w:rsid w:val="004615C5"/>
    <w:rsid w:val="0046276F"/>
    <w:rsid w:val="00464685"/>
    <w:rsid w:val="00466E6F"/>
    <w:rsid w:val="004670B6"/>
    <w:rsid w:val="004671D0"/>
    <w:rsid w:val="0047623E"/>
    <w:rsid w:val="0048403B"/>
    <w:rsid w:val="00485ED0"/>
    <w:rsid w:val="004949E3"/>
    <w:rsid w:val="004A78A2"/>
    <w:rsid w:val="004B4C85"/>
    <w:rsid w:val="004B6EA1"/>
    <w:rsid w:val="004B7F53"/>
    <w:rsid w:val="004C176A"/>
    <w:rsid w:val="004C42B6"/>
    <w:rsid w:val="004D3D3F"/>
    <w:rsid w:val="004D7085"/>
    <w:rsid w:val="004E2DE3"/>
    <w:rsid w:val="004E4D52"/>
    <w:rsid w:val="004E6F68"/>
    <w:rsid w:val="004F6702"/>
    <w:rsid w:val="00510B55"/>
    <w:rsid w:val="005126CE"/>
    <w:rsid w:val="00517131"/>
    <w:rsid w:val="00520CA9"/>
    <w:rsid w:val="0052102F"/>
    <w:rsid w:val="00535985"/>
    <w:rsid w:val="005405CD"/>
    <w:rsid w:val="005430C2"/>
    <w:rsid w:val="00547D2A"/>
    <w:rsid w:val="0055085B"/>
    <w:rsid w:val="00556E29"/>
    <w:rsid w:val="00560F29"/>
    <w:rsid w:val="0056673E"/>
    <w:rsid w:val="0057151D"/>
    <w:rsid w:val="00571A4E"/>
    <w:rsid w:val="0059216F"/>
    <w:rsid w:val="005955A9"/>
    <w:rsid w:val="005A4C6B"/>
    <w:rsid w:val="005A4D95"/>
    <w:rsid w:val="005A5B75"/>
    <w:rsid w:val="005B2518"/>
    <w:rsid w:val="005B26E4"/>
    <w:rsid w:val="005B7E06"/>
    <w:rsid w:val="005C447D"/>
    <w:rsid w:val="005C4D7B"/>
    <w:rsid w:val="005C6CEB"/>
    <w:rsid w:val="005D2C38"/>
    <w:rsid w:val="005E1652"/>
    <w:rsid w:val="005E1B17"/>
    <w:rsid w:val="005E1C56"/>
    <w:rsid w:val="005E20DC"/>
    <w:rsid w:val="006063B3"/>
    <w:rsid w:val="0061015A"/>
    <w:rsid w:val="00617BAB"/>
    <w:rsid w:val="00620DA0"/>
    <w:rsid w:val="006231A6"/>
    <w:rsid w:val="00643533"/>
    <w:rsid w:val="00647699"/>
    <w:rsid w:val="00647F95"/>
    <w:rsid w:val="0065182B"/>
    <w:rsid w:val="00663691"/>
    <w:rsid w:val="006644F9"/>
    <w:rsid w:val="006730D1"/>
    <w:rsid w:val="00676D85"/>
    <w:rsid w:val="00686485"/>
    <w:rsid w:val="00697F14"/>
    <w:rsid w:val="006A0312"/>
    <w:rsid w:val="006A135E"/>
    <w:rsid w:val="006B05CF"/>
    <w:rsid w:val="006B0ECD"/>
    <w:rsid w:val="006B3BA8"/>
    <w:rsid w:val="006C5296"/>
    <w:rsid w:val="006C66D2"/>
    <w:rsid w:val="006D045A"/>
    <w:rsid w:val="006D43CB"/>
    <w:rsid w:val="006E24AE"/>
    <w:rsid w:val="006F6D5E"/>
    <w:rsid w:val="00705645"/>
    <w:rsid w:val="0071140A"/>
    <w:rsid w:val="007126B8"/>
    <w:rsid w:val="00716156"/>
    <w:rsid w:val="0072547A"/>
    <w:rsid w:val="00741F8F"/>
    <w:rsid w:val="00745746"/>
    <w:rsid w:val="00745FA1"/>
    <w:rsid w:val="00781B76"/>
    <w:rsid w:val="00786572"/>
    <w:rsid w:val="007954AF"/>
    <w:rsid w:val="007A03A7"/>
    <w:rsid w:val="007A1159"/>
    <w:rsid w:val="007A49E5"/>
    <w:rsid w:val="007A4E7E"/>
    <w:rsid w:val="007A5365"/>
    <w:rsid w:val="007A5A81"/>
    <w:rsid w:val="007C42EF"/>
    <w:rsid w:val="007E0C08"/>
    <w:rsid w:val="007E25B8"/>
    <w:rsid w:val="007E4EC7"/>
    <w:rsid w:val="007F72F3"/>
    <w:rsid w:val="00801EEE"/>
    <w:rsid w:val="008032F9"/>
    <w:rsid w:val="00810520"/>
    <w:rsid w:val="0082242F"/>
    <w:rsid w:val="00823543"/>
    <w:rsid w:val="00827A48"/>
    <w:rsid w:val="00842CB9"/>
    <w:rsid w:val="0084406F"/>
    <w:rsid w:val="00845C3D"/>
    <w:rsid w:val="008660EE"/>
    <w:rsid w:val="00867F1A"/>
    <w:rsid w:val="00871223"/>
    <w:rsid w:val="00872B62"/>
    <w:rsid w:val="00874B2E"/>
    <w:rsid w:val="0089117D"/>
    <w:rsid w:val="008A786E"/>
    <w:rsid w:val="008B1C74"/>
    <w:rsid w:val="008B769D"/>
    <w:rsid w:val="008E2E6D"/>
    <w:rsid w:val="008E39F4"/>
    <w:rsid w:val="008F4EE5"/>
    <w:rsid w:val="00905904"/>
    <w:rsid w:val="00907594"/>
    <w:rsid w:val="009225D6"/>
    <w:rsid w:val="009226B3"/>
    <w:rsid w:val="009239BA"/>
    <w:rsid w:val="00923C68"/>
    <w:rsid w:val="00924195"/>
    <w:rsid w:val="00935B00"/>
    <w:rsid w:val="00942262"/>
    <w:rsid w:val="00944B3E"/>
    <w:rsid w:val="00944D1B"/>
    <w:rsid w:val="00946E75"/>
    <w:rsid w:val="0094707E"/>
    <w:rsid w:val="00953D19"/>
    <w:rsid w:val="00963C5A"/>
    <w:rsid w:val="0097781C"/>
    <w:rsid w:val="00985EF6"/>
    <w:rsid w:val="009C26ED"/>
    <w:rsid w:val="009C5A1C"/>
    <w:rsid w:val="009D21CB"/>
    <w:rsid w:val="009E14B4"/>
    <w:rsid w:val="009F3790"/>
    <w:rsid w:val="009F5B6E"/>
    <w:rsid w:val="009F769A"/>
    <w:rsid w:val="009F7E44"/>
    <w:rsid w:val="00A03CAC"/>
    <w:rsid w:val="00A07AD4"/>
    <w:rsid w:val="00A1299D"/>
    <w:rsid w:val="00A211FB"/>
    <w:rsid w:val="00A27678"/>
    <w:rsid w:val="00A302C9"/>
    <w:rsid w:val="00A406B0"/>
    <w:rsid w:val="00A42639"/>
    <w:rsid w:val="00A428C9"/>
    <w:rsid w:val="00A42FD3"/>
    <w:rsid w:val="00A43913"/>
    <w:rsid w:val="00A55599"/>
    <w:rsid w:val="00A72A1B"/>
    <w:rsid w:val="00A913C1"/>
    <w:rsid w:val="00A96F64"/>
    <w:rsid w:val="00AA36A2"/>
    <w:rsid w:val="00AB2465"/>
    <w:rsid w:val="00AB6221"/>
    <w:rsid w:val="00AC11EF"/>
    <w:rsid w:val="00AC554A"/>
    <w:rsid w:val="00AD3005"/>
    <w:rsid w:val="00AD7E3C"/>
    <w:rsid w:val="00AE3218"/>
    <w:rsid w:val="00AE74E4"/>
    <w:rsid w:val="00AE7F42"/>
    <w:rsid w:val="00B162F8"/>
    <w:rsid w:val="00B24408"/>
    <w:rsid w:val="00B30DB3"/>
    <w:rsid w:val="00B41761"/>
    <w:rsid w:val="00B47BF1"/>
    <w:rsid w:val="00B47E6A"/>
    <w:rsid w:val="00B561B1"/>
    <w:rsid w:val="00B56675"/>
    <w:rsid w:val="00B56F44"/>
    <w:rsid w:val="00B61213"/>
    <w:rsid w:val="00B6242B"/>
    <w:rsid w:val="00B720FA"/>
    <w:rsid w:val="00B72DCC"/>
    <w:rsid w:val="00B80344"/>
    <w:rsid w:val="00B8219D"/>
    <w:rsid w:val="00B83B75"/>
    <w:rsid w:val="00B93D41"/>
    <w:rsid w:val="00B958EF"/>
    <w:rsid w:val="00B95F21"/>
    <w:rsid w:val="00B96ECD"/>
    <w:rsid w:val="00BA0E77"/>
    <w:rsid w:val="00BB3CBE"/>
    <w:rsid w:val="00BC1853"/>
    <w:rsid w:val="00BC261F"/>
    <w:rsid w:val="00BD466C"/>
    <w:rsid w:val="00BE04D9"/>
    <w:rsid w:val="00BE2851"/>
    <w:rsid w:val="00BE4E5A"/>
    <w:rsid w:val="00BF15DC"/>
    <w:rsid w:val="00BF366C"/>
    <w:rsid w:val="00BF54EA"/>
    <w:rsid w:val="00BF751B"/>
    <w:rsid w:val="00C14C7B"/>
    <w:rsid w:val="00C27084"/>
    <w:rsid w:val="00C34336"/>
    <w:rsid w:val="00C3654F"/>
    <w:rsid w:val="00C46E66"/>
    <w:rsid w:val="00C61695"/>
    <w:rsid w:val="00C6288A"/>
    <w:rsid w:val="00C65F2F"/>
    <w:rsid w:val="00C7094A"/>
    <w:rsid w:val="00C732E6"/>
    <w:rsid w:val="00C83040"/>
    <w:rsid w:val="00C91EC5"/>
    <w:rsid w:val="00C95A21"/>
    <w:rsid w:val="00C97DFC"/>
    <w:rsid w:val="00CA12A8"/>
    <w:rsid w:val="00CA7054"/>
    <w:rsid w:val="00CB1213"/>
    <w:rsid w:val="00CB4BD8"/>
    <w:rsid w:val="00CC5829"/>
    <w:rsid w:val="00CC67C1"/>
    <w:rsid w:val="00CD4D13"/>
    <w:rsid w:val="00CE0E62"/>
    <w:rsid w:val="00CE0FD3"/>
    <w:rsid w:val="00CE1CB3"/>
    <w:rsid w:val="00CE607C"/>
    <w:rsid w:val="00CE7906"/>
    <w:rsid w:val="00CF0A7F"/>
    <w:rsid w:val="00CF28E3"/>
    <w:rsid w:val="00D02836"/>
    <w:rsid w:val="00D16042"/>
    <w:rsid w:val="00D31A76"/>
    <w:rsid w:val="00D35E3F"/>
    <w:rsid w:val="00D378CA"/>
    <w:rsid w:val="00D37F6E"/>
    <w:rsid w:val="00D56A10"/>
    <w:rsid w:val="00D65707"/>
    <w:rsid w:val="00D7249D"/>
    <w:rsid w:val="00D73247"/>
    <w:rsid w:val="00D76A06"/>
    <w:rsid w:val="00D82564"/>
    <w:rsid w:val="00D84074"/>
    <w:rsid w:val="00D84879"/>
    <w:rsid w:val="00D9478A"/>
    <w:rsid w:val="00D952D2"/>
    <w:rsid w:val="00DA1293"/>
    <w:rsid w:val="00DA7392"/>
    <w:rsid w:val="00DB64DA"/>
    <w:rsid w:val="00DC5EB3"/>
    <w:rsid w:val="00DC6504"/>
    <w:rsid w:val="00DE2605"/>
    <w:rsid w:val="00DF0F78"/>
    <w:rsid w:val="00DF1291"/>
    <w:rsid w:val="00DF43C4"/>
    <w:rsid w:val="00E04397"/>
    <w:rsid w:val="00E20E60"/>
    <w:rsid w:val="00E27729"/>
    <w:rsid w:val="00E350F3"/>
    <w:rsid w:val="00E5168F"/>
    <w:rsid w:val="00E6021E"/>
    <w:rsid w:val="00E7480C"/>
    <w:rsid w:val="00E75AC7"/>
    <w:rsid w:val="00E77D1F"/>
    <w:rsid w:val="00E81954"/>
    <w:rsid w:val="00E81977"/>
    <w:rsid w:val="00E9270A"/>
    <w:rsid w:val="00EA3767"/>
    <w:rsid w:val="00EA55BC"/>
    <w:rsid w:val="00EB3A21"/>
    <w:rsid w:val="00EB4A44"/>
    <w:rsid w:val="00EB4FA7"/>
    <w:rsid w:val="00ED0105"/>
    <w:rsid w:val="00EE04A2"/>
    <w:rsid w:val="00F034A8"/>
    <w:rsid w:val="00F22882"/>
    <w:rsid w:val="00F22A2F"/>
    <w:rsid w:val="00F23F43"/>
    <w:rsid w:val="00F26111"/>
    <w:rsid w:val="00F306A6"/>
    <w:rsid w:val="00F359EB"/>
    <w:rsid w:val="00F41A69"/>
    <w:rsid w:val="00F4710F"/>
    <w:rsid w:val="00F55F6F"/>
    <w:rsid w:val="00F567B8"/>
    <w:rsid w:val="00F62D7A"/>
    <w:rsid w:val="00F62F75"/>
    <w:rsid w:val="00F6329B"/>
    <w:rsid w:val="00F94952"/>
    <w:rsid w:val="00F96B49"/>
    <w:rsid w:val="00FA0D1F"/>
    <w:rsid w:val="00FA1F8A"/>
    <w:rsid w:val="00FA4C87"/>
    <w:rsid w:val="00FA78D2"/>
    <w:rsid w:val="00FB5621"/>
    <w:rsid w:val="00FC72AA"/>
    <w:rsid w:val="00FD667D"/>
    <w:rsid w:val="00FD7B5E"/>
    <w:rsid w:val="00FE7607"/>
    <w:rsid w:val="00FF4722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bg/bg/pages/34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4A96-5780-4663-807A-071F72FD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1713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vzayakova</cp:lastModifiedBy>
  <cp:revision>7</cp:revision>
  <cp:lastPrinted>2018-03-21T13:05:00Z</cp:lastPrinted>
  <dcterms:created xsi:type="dcterms:W3CDTF">2018-03-19T15:12:00Z</dcterms:created>
  <dcterms:modified xsi:type="dcterms:W3CDTF">2018-03-21T13:05:00Z</dcterms:modified>
</cp:coreProperties>
</file>